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851F" w14:textId="77777777" w:rsidR="00323855" w:rsidRPr="00F81D9B" w:rsidRDefault="00F81D9B" w:rsidP="00F81D9B">
      <w:pPr>
        <w:pStyle w:val="berschrift1"/>
        <w:ind w:right="-159"/>
        <w:jc w:val="center"/>
        <w:rPr>
          <w:rFonts w:ascii="Arial" w:hAnsi="Arial" w:cs="Arial"/>
          <w:sz w:val="28"/>
          <w:szCs w:val="28"/>
          <w:u w:val="single"/>
        </w:rPr>
      </w:pPr>
      <w:r w:rsidRPr="00F81D9B">
        <w:rPr>
          <w:rFonts w:ascii="Arial" w:hAnsi="Arial" w:cs="Arial"/>
          <w:sz w:val="28"/>
          <w:szCs w:val="28"/>
          <w:u w:val="single"/>
        </w:rPr>
        <w:t>Importanfrage</w:t>
      </w:r>
      <w:r w:rsidR="00BC70C1">
        <w:rPr>
          <w:rFonts w:ascii="Arial" w:hAnsi="Arial" w:cs="Arial"/>
          <w:sz w:val="28"/>
          <w:szCs w:val="28"/>
          <w:u w:val="single"/>
        </w:rPr>
        <w:t xml:space="preserve"> zu Forstpf</w:t>
      </w:r>
      <w:r w:rsidR="000F65CD">
        <w:rPr>
          <w:rFonts w:ascii="Arial" w:hAnsi="Arial" w:cs="Arial"/>
          <w:sz w:val="28"/>
          <w:szCs w:val="28"/>
          <w:u w:val="single"/>
        </w:rPr>
        <w:t>lanzen und deren Produkten inkl.</w:t>
      </w:r>
      <w:r w:rsidR="00BC70C1">
        <w:rPr>
          <w:rFonts w:ascii="Arial" w:hAnsi="Arial" w:cs="Arial"/>
          <w:sz w:val="28"/>
          <w:szCs w:val="28"/>
          <w:u w:val="single"/>
        </w:rPr>
        <w:t xml:space="preserve"> Holz und Verpackungsholz</w:t>
      </w:r>
    </w:p>
    <w:p w14:paraId="320CBF65" w14:textId="77777777" w:rsidR="00BC70C1" w:rsidRDefault="00BC70C1">
      <w:pPr>
        <w:rPr>
          <w:rFonts w:ascii="Arial" w:hAnsi="Arial" w:cs="Arial"/>
          <w:sz w:val="22"/>
        </w:rPr>
      </w:pPr>
    </w:p>
    <w:p w14:paraId="2E1743F5" w14:textId="77777777" w:rsidR="00DF66A2" w:rsidRDefault="0098490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E55EE" wp14:editId="44934D3F">
                <wp:simplePos x="0" y="0"/>
                <wp:positionH relativeFrom="column">
                  <wp:posOffset>4010025</wp:posOffset>
                </wp:positionH>
                <wp:positionV relativeFrom="paragraph">
                  <wp:posOffset>147955</wp:posOffset>
                </wp:positionV>
                <wp:extent cx="2376170" cy="1255395"/>
                <wp:effectExtent l="5715" t="13970" r="8890" b="69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C4D9" w14:textId="77777777" w:rsidR="003561B7" w:rsidRDefault="006F02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02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Zur schnelleren B</w:t>
                            </w:r>
                            <w:r w:rsidR="00F81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earbeitung kann der Antrag auch</w:t>
                            </w:r>
                            <w:r w:rsidRPr="006F02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 Fax </w:t>
                            </w:r>
                            <w:r w:rsidR="00F81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oder </w:t>
                            </w:r>
                          </w:p>
                          <w:p w14:paraId="4BFA6B55" w14:textId="77777777" w:rsidR="006F02A0" w:rsidRPr="006F02A0" w:rsidRDefault="00F81D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="006F02A0" w:rsidRPr="006F02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zugesandt werden:</w:t>
                            </w:r>
                          </w:p>
                          <w:p w14:paraId="60F4860D" w14:textId="77777777" w:rsidR="006F02A0" w:rsidRPr="006F02A0" w:rsidRDefault="006F02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C78953" w14:textId="77777777" w:rsidR="006F02A0" w:rsidRDefault="0072489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Fax:       02</w:t>
                            </w:r>
                            <w:r w:rsidR="003561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261-7010-333</w:t>
                            </w:r>
                          </w:p>
                          <w:p w14:paraId="44EBFE82" w14:textId="77777777" w:rsidR="00F81D9B" w:rsidRPr="006F02A0" w:rsidRDefault="00F81D9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E-Mail: info@forstschutz.nrw.de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5.75pt;margin-top:11.65pt;width:187.1pt;height: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">
                <v:textbox>
                  <w:txbxContent>
                    <w:p w:rsidR="003561B7" w:rsidRDefault="006F02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02A0">
                        <w:rPr>
                          <w:rFonts w:ascii="Arial" w:hAnsi="Arial" w:cs="Arial"/>
                          <w:sz w:val="22"/>
                          <w:szCs w:val="22"/>
                        </w:rPr>
                        <w:t>Zur schnelleren B</w:t>
                      </w:r>
                      <w:r w:rsidR="00F81D9B">
                        <w:rPr>
                          <w:rFonts w:ascii="Arial" w:hAnsi="Arial" w:cs="Arial"/>
                          <w:sz w:val="22"/>
                          <w:szCs w:val="22"/>
                        </w:rPr>
                        <w:t>earbeitung kann der Antrag auch</w:t>
                      </w:r>
                      <w:r w:rsidRPr="006F02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 Fax </w:t>
                      </w:r>
                      <w:r w:rsidR="00F81D9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oder </w:t>
                      </w:r>
                    </w:p>
                    <w:p w:rsidR="006F02A0" w:rsidRPr="006F02A0" w:rsidRDefault="00F81D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E-Mail </w:t>
                      </w:r>
                      <w:r w:rsidR="006F02A0" w:rsidRPr="006F02A0">
                        <w:rPr>
                          <w:rFonts w:ascii="Arial" w:hAnsi="Arial" w:cs="Arial"/>
                          <w:sz w:val="22"/>
                          <w:szCs w:val="22"/>
                        </w:rPr>
                        <w:t>zugesandt werden:</w:t>
                      </w:r>
                    </w:p>
                    <w:p w:rsidR="006F02A0" w:rsidRPr="006F02A0" w:rsidRDefault="006F02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F02A0" w:rsidRDefault="0072489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Fax:       02</w:t>
                      </w:r>
                      <w:r w:rsidR="003561B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261-7010-333</w:t>
                      </w:r>
                    </w:p>
                    <w:p w:rsidR="00F81D9B" w:rsidRPr="006F02A0" w:rsidRDefault="00F81D9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E-Mail: info@forstschutz.nrw.de</w:t>
                      </w:r>
                    </w:p>
                  </w:txbxContent>
                </v:textbox>
              </v:shape>
            </w:pict>
          </mc:Fallback>
        </mc:AlternateContent>
      </w:r>
    </w:p>
    <w:p w14:paraId="4D96E5AB" w14:textId="77777777" w:rsidR="00DF66A2" w:rsidRPr="006F02A0" w:rsidRDefault="008E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</w:t>
      </w:r>
    </w:p>
    <w:p w14:paraId="30F5BEE4" w14:textId="77777777" w:rsidR="006F02A0" w:rsidRDefault="003D7136" w:rsidP="003B0C01">
      <w:pPr>
        <w:rPr>
          <w:rFonts w:ascii="Arial" w:hAnsi="Arial" w:cs="Arial"/>
          <w:sz w:val="22"/>
          <w:szCs w:val="22"/>
        </w:rPr>
      </w:pPr>
      <w:r w:rsidRPr="006F02A0">
        <w:rPr>
          <w:rFonts w:ascii="Arial" w:hAnsi="Arial" w:cs="Arial"/>
          <w:sz w:val="22"/>
          <w:szCs w:val="22"/>
        </w:rPr>
        <w:t>Wald und Holz</w:t>
      </w:r>
      <w:r w:rsidR="008E158D">
        <w:rPr>
          <w:rFonts w:ascii="Arial" w:hAnsi="Arial" w:cs="Arial"/>
          <w:sz w:val="22"/>
          <w:szCs w:val="22"/>
        </w:rPr>
        <w:t xml:space="preserve"> NRW</w:t>
      </w:r>
      <w:r w:rsidR="008E158D">
        <w:rPr>
          <w:rFonts w:ascii="Arial" w:hAnsi="Arial" w:cs="Arial"/>
          <w:sz w:val="22"/>
          <w:szCs w:val="22"/>
        </w:rPr>
        <w:br/>
        <w:t>S</w:t>
      </w:r>
      <w:r w:rsidR="003561B7">
        <w:rPr>
          <w:rFonts w:ascii="Arial" w:hAnsi="Arial" w:cs="Arial"/>
          <w:sz w:val="22"/>
          <w:szCs w:val="22"/>
        </w:rPr>
        <w:t>achgebiet „Pflanzengesundheitsdienst</w:t>
      </w:r>
      <w:r w:rsidR="008E158D">
        <w:rPr>
          <w:rFonts w:ascii="Arial" w:hAnsi="Arial" w:cs="Arial"/>
          <w:sz w:val="22"/>
          <w:szCs w:val="22"/>
        </w:rPr>
        <w:t>“</w:t>
      </w:r>
    </w:p>
    <w:p w14:paraId="5EA90EA3" w14:textId="77777777" w:rsidR="008E158D" w:rsidRDefault="008E158D" w:rsidP="003B0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Wald- und Klimaschutz</w:t>
      </w:r>
    </w:p>
    <w:p w14:paraId="16A36CF1" w14:textId="77777777" w:rsidR="008E158D" w:rsidRPr="006F02A0" w:rsidRDefault="008E158D" w:rsidP="003561B7">
      <w:pPr>
        <w:tabs>
          <w:tab w:val="left" w:pos="44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Zentrum für Wald- und Holzwirtschaft</w:t>
      </w:r>
      <w:r w:rsidR="003561B7">
        <w:rPr>
          <w:rFonts w:ascii="Arial" w:hAnsi="Arial" w:cs="Arial"/>
          <w:sz w:val="22"/>
          <w:szCs w:val="22"/>
        </w:rPr>
        <w:tab/>
      </w:r>
    </w:p>
    <w:p w14:paraId="16971858" w14:textId="77777777" w:rsidR="003B0C01" w:rsidRPr="006F02A0" w:rsidRDefault="003B0C01" w:rsidP="003B0C01">
      <w:pPr>
        <w:rPr>
          <w:rFonts w:ascii="Arial" w:hAnsi="Arial" w:cs="Arial"/>
          <w:sz w:val="22"/>
          <w:szCs w:val="22"/>
        </w:rPr>
      </w:pPr>
      <w:r w:rsidRPr="006F02A0">
        <w:rPr>
          <w:rFonts w:ascii="Arial" w:hAnsi="Arial" w:cs="Arial"/>
          <w:sz w:val="22"/>
          <w:szCs w:val="22"/>
        </w:rPr>
        <w:t>Steinmüllerallee 13</w:t>
      </w:r>
    </w:p>
    <w:p w14:paraId="3D8DA3B0" w14:textId="77777777" w:rsidR="00DF66A2" w:rsidRPr="006F02A0" w:rsidRDefault="003B0C01" w:rsidP="003B0C01">
      <w:pPr>
        <w:rPr>
          <w:rFonts w:ascii="Arial" w:hAnsi="Arial" w:cs="Arial"/>
          <w:b/>
          <w:sz w:val="22"/>
          <w:szCs w:val="22"/>
        </w:rPr>
      </w:pPr>
      <w:r w:rsidRPr="006F02A0">
        <w:rPr>
          <w:rFonts w:ascii="Arial" w:hAnsi="Arial" w:cs="Arial"/>
          <w:b/>
          <w:sz w:val="22"/>
          <w:szCs w:val="22"/>
        </w:rPr>
        <w:t>51643 Gummersbach</w:t>
      </w:r>
    </w:p>
    <w:p w14:paraId="7DCD67DB" w14:textId="77777777" w:rsidR="00DF66A2" w:rsidRDefault="00DF66A2">
      <w:pPr>
        <w:rPr>
          <w:rFonts w:ascii="Arial" w:hAnsi="Arial" w:cs="Arial"/>
          <w:sz w:val="22"/>
        </w:rPr>
      </w:pPr>
    </w:p>
    <w:tbl>
      <w:tblPr>
        <w:tblW w:w="9304" w:type="dxa"/>
        <w:tblLook w:val="01E0" w:firstRow="1" w:lastRow="1" w:firstColumn="1" w:lastColumn="1" w:noHBand="0" w:noVBand="0"/>
      </w:tblPr>
      <w:tblGrid>
        <w:gridCol w:w="3319"/>
        <w:gridCol w:w="5985"/>
      </w:tblGrid>
      <w:tr w:rsidR="00945509" w:rsidRPr="007F157F" w14:paraId="0ADA7F3B" w14:textId="77777777" w:rsidTr="00A938C0">
        <w:trPr>
          <w:trHeight w:val="492"/>
        </w:trPr>
        <w:tc>
          <w:tcPr>
            <w:tcW w:w="3319" w:type="dxa"/>
            <w:shd w:val="clear" w:color="auto" w:fill="auto"/>
            <w:vAlign w:val="bottom"/>
          </w:tcPr>
          <w:p w14:paraId="4C16435B" w14:textId="77777777" w:rsidR="00945509" w:rsidRPr="007F157F" w:rsidRDefault="00945509" w:rsidP="006F02A0">
            <w:pPr>
              <w:rPr>
                <w:rFonts w:ascii="Arial" w:hAnsi="Arial" w:cs="Arial"/>
                <w:sz w:val="22"/>
              </w:rPr>
            </w:pPr>
            <w:r w:rsidRPr="007F157F">
              <w:rPr>
                <w:rFonts w:ascii="Arial" w:hAnsi="Arial" w:cs="Arial"/>
                <w:sz w:val="22"/>
              </w:rPr>
              <w:t>Firm</w:t>
            </w:r>
            <w:r w:rsidR="000F65CD">
              <w:rPr>
                <w:rFonts w:ascii="Arial" w:hAnsi="Arial" w:cs="Arial"/>
                <w:sz w:val="22"/>
              </w:rPr>
              <w:t>enadresse</w:t>
            </w:r>
            <w:r w:rsidRPr="007F157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D22CB36" w14:textId="77777777" w:rsidR="00945509" w:rsidRPr="007F157F" w:rsidRDefault="00945509" w:rsidP="006F02A0">
            <w:pPr>
              <w:tabs>
                <w:tab w:val="left" w:pos="1203"/>
              </w:tabs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0F65CD" w:rsidRPr="007F157F" w14:paraId="5BE340AB" w14:textId="77777777" w:rsidTr="00A938C0">
        <w:trPr>
          <w:trHeight w:val="492"/>
        </w:trPr>
        <w:tc>
          <w:tcPr>
            <w:tcW w:w="3319" w:type="dxa"/>
            <w:shd w:val="clear" w:color="auto" w:fill="auto"/>
            <w:vAlign w:val="bottom"/>
          </w:tcPr>
          <w:p w14:paraId="7B4FBF24" w14:textId="77777777" w:rsidR="000F65CD" w:rsidRPr="000F65CD" w:rsidRDefault="000F65CD" w:rsidP="000F6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</w:rPr>
              <w:t xml:space="preserve">Sitz des Importeurs </w:t>
            </w:r>
            <w:r>
              <w:rPr>
                <w:rFonts w:ascii="Arial" w:hAnsi="Arial" w:cs="Arial"/>
                <w:sz w:val="16"/>
                <w:szCs w:val="16"/>
              </w:rPr>
              <w:t>(wenn abweichend von der Firmenadresse)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D64B792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73152E31" w14:textId="77777777" w:rsidTr="00A938C0">
        <w:trPr>
          <w:trHeight w:val="492"/>
        </w:trPr>
        <w:tc>
          <w:tcPr>
            <w:tcW w:w="3319" w:type="dxa"/>
            <w:shd w:val="clear" w:color="auto" w:fill="auto"/>
            <w:vAlign w:val="bottom"/>
          </w:tcPr>
          <w:p w14:paraId="3834B7CA" w14:textId="77777777" w:rsidR="000F65CD" w:rsidRPr="007F157F" w:rsidRDefault="000F65CD" w:rsidP="000F65CD">
            <w:pPr>
              <w:rPr>
                <w:rFonts w:ascii="Arial" w:hAnsi="Arial" w:cs="Arial"/>
                <w:sz w:val="22"/>
              </w:rPr>
            </w:pPr>
            <w:r w:rsidRPr="007F157F">
              <w:rPr>
                <w:rFonts w:ascii="Arial" w:hAnsi="Arial" w:cs="Arial"/>
                <w:sz w:val="22"/>
              </w:rPr>
              <w:t xml:space="preserve">Registriernummer </w:t>
            </w:r>
            <w:r w:rsidRPr="007F157F">
              <w:rPr>
                <w:rFonts w:ascii="Arial" w:hAnsi="Arial" w:cs="Arial"/>
                <w:sz w:val="16"/>
                <w:szCs w:val="16"/>
              </w:rPr>
              <w:t>(fa</w:t>
            </w:r>
            <w:r>
              <w:rPr>
                <w:rFonts w:ascii="Arial" w:hAnsi="Arial" w:cs="Arial"/>
                <w:sz w:val="16"/>
                <w:szCs w:val="16"/>
              </w:rPr>
              <w:t>ll</w:t>
            </w:r>
            <w:r w:rsidRPr="007F157F">
              <w:rPr>
                <w:rFonts w:ascii="Arial" w:hAnsi="Arial" w:cs="Arial"/>
                <w:sz w:val="16"/>
                <w:szCs w:val="16"/>
              </w:rPr>
              <w:t>s vorhanden)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97B87CA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t>DE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7F157F">
              <w:rPr>
                <w:rFonts w:ascii="Arial" w:hAnsi="Arial" w:cs="Arial"/>
                <w:b/>
                <w:sz w:val="22"/>
              </w:rPr>
              <w:t xml:space="preserve">- NW </w:t>
            </w:r>
            <w:r w:rsidRPr="006505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505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505D0">
              <w:rPr>
                <w:rFonts w:ascii="Arial" w:hAnsi="Arial" w:cs="Arial"/>
                <w:b/>
                <w:sz w:val="22"/>
              </w:rPr>
            </w:r>
            <w:r w:rsidRPr="006505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sz w:val="22"/>
              </w:rPr>
              <w:fldChar w:fldCharType="end"/>
            </w:r>
            <w:bookmarkEnd w:id="1"/>
          </w:p>
        </w:tc>
      </w:tr>
      <w:tr w:rsidR="000F65CD" w:rsidRPr="007F157F" w14:paraId="465E1155" w14:textId="77777777" w:rsidTr="00A938C0">
        <w:trPr>
          <w:trHeight w:val="493"/>
        </w:trPr>
        <w:tc>
          <w:tcPr>
            <w:tcW w:w="3319" w:type="dxa"/>
            <w:shd w:val="clear" w:color="auto" w:fill="auto"/>
            <w:vAlign w:val="bottom"/>
          </w:tcPr>
          <w:p w14:paraId="0E99F787" w14:textId="77777777" w:rsidR="000F65CD" w:rsidRPr="007F157F" w:rsidRDefault="0026444C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Ansprechperson</w:t>
            </w:r>
            <w:r w:rsidR="000F65CD"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3B9B4E8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</w:tr>
      <w:tr w:rsidR="000F65CD" w:rsidRPr="007F157F" w14:paraId="78BC175D" w14:textId="77777777" w:rsidTr="00A938C0">
        <w:trPr>
          <w:trHeight w:val="493"/>
        </w:trPr>
        <w:tc>
          <w:tcPr>
            <w:tcW w:w="3319" w:type="dxa"/>
            <w:shd w:val="clear" w:color="auto" w:fill="auto"/>
            <w:vAlign w:val="bottom"/>
          </w:tcPr>
          <w:p w14:paraId="21CBB6AF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F2C1205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544F8C5E" w14:textId="77777777" w:rsidTr="00A938C0">
        <w:trPr>
          <w:trHeight w:val="493"/>
        </w:trPr>
        <w:tc>
          <w:tcPr>
            <w:tcW w:w="3319" w:type="dxa"/>
            <w:shd w:val="clear" w:color="auto" w:fill="auto"/>
            <w:vAlign w:val="bottom"/>
          </w:tcPr>
          <w:p w14:paraId="62D94AE9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51BBDDC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2BC7FD1D" w14:textId="77777777" w:rsidTr="00A938C0">
        <w:trPr>
          <w:trHeight w:val="493"/>
        </w:trPr>
        <w:tc>
          <w:tcPr>
            <w:tcW w:w="3319" w:type="dxa"/>
            <w:shd w:val="clear" w:color="auto" w:fill="auto"/>
            <w:vAlign w:val="bottom"/>
          </w:tcPr>
          <w:p w14:paraId="0AC8DE20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</w:p>
          <w:p w14:paraId="56FE1B49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</w:p>
          <w:p w14:paraId="6D69990E" w14:textId="77777777" w:rsidR="000F65CD" w:rsidRPr="006F5FAC" w:rsidRDefault="000F65CD" w:rsidP="000F65CD">
            <w:pPr>
              <w:rPr>
                <w:rFonts w:ascii="Arial" w:hAnsi="Arial" w:cs="Arial"/>
                <w:sz w:val="22"/>
                <w:u w:val="single"/>
              </w:rPr>
            </w:pPr>
            <w:r w:rsidRPr="006F5FAC">
              <w:rPr>
                <w:rFonts w:ascii="Arial" w:hAnsi="Arial" w:cs="Arial"/>
                <w:sz w:val="22"/>
                <w:u w:val="single"/>
              </w:rPr>
              <w:t>Angaben zur importierenden Ware:</w:t>
            </w:r>
          </w:p>
          <w:p w14:paraId="0721B09D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</w:p>
          <w:p w14:paraId="32813AB2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Warenbezeichnung: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2B59954" w14:textId="77777777" w:rsidR="000F65CD" w:rsidRPr="007F157F" w:rsidRDefault="006F5FAC" w:rsidP="00040A07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="00040A07">
              <w:rPr>
                <w:rFonts w:ascii="Arial" w:hAnsi="Arial" w:cs="Arial"/>
                <w:b/>
                <w:sz w:val="22"/>
              </w:rPr>
              <w:t> </w:t>
            </w:r>
            <w:r w:rsidR="00040A07">
              <w:rPr>
                <w:rFonts w:ascii="Arial" w:hAnsi="Arial" w:cs="Arial"/>
                <w:b/>
                <w:sz w:val="22"/>
              </w:rPr>
              <w:t> </w:t>
            </w:r>
            <w:r w:rsidR="00040A07">
              <w:rPr>
                <w:rFonts w:ascii="Arial" w:hAnsi="Arial" w:cs="Arial"/>
                <w:b/>
                <w:sz w:val="22"/>
              </w:rPr>
              <w:t> </w:t>
            </w:r>
            <w:r w:rsidR="00040A07">
              <w:rPr>
                <w:rFonts w:ascii="Arial" w:hAnsi="Arial" w:cs="Arial"/>
                <w:b/>
                <w:sz w:val="22"/>
              </w:rPr>
              <w:t> </w:t>
            </w:r>
            <w:r w:rsidR="00040A07">
              <w:rPr>
                <w:rFonts w:ascii="Arial" w:hAnsi="Arial" w:cs="Arial"/>
                <w:b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387AF813" w14:textId="77777777" w:rsidTr="00A938C0">
        <w:trPr>
          <w:trHeight w:val="516"/>
        </w:trPr>
        <w:tc>
          <w:tcPr>
            <w:tcW w:w="3319" w:type="dxa"/>
            <w:shd w:val="clear" w:color="auto" w:fill="auto"/>
            <w:vAlign w:val="bottom"/>
          </w:tcPr>
          <w:p w14:paraId="324613F5" w14:textId="77777777" w:rsidR="000F65CD" w:rsidRPr="007F157F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Botanischer Name</w:t>
            </w:r>
            <w:r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578705A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6011ED24" w14:textId="77777777" w:rsidTr="00A938C0">
        <w:trPr>
          <w:trHeight w:val="516"/>
        </w:trPr>
        <w:tc>
          <w:tcPr>
            <w:tcW w:w="3319" w:type="dxa"/>
            <w:shd w:val="clear" w:color="auto" w:fill="auto"/>
            <w:vAlign w:val="bottom"/>
          </w:tcPr>
          <w:p w14:paraId="608BC066" w14:textId="77777777" w:rsidR="000F65CD" w:rsidRPr="007F157F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Zolltarifnummer</w:t>
            </w:r>
            <w:r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C60FE8A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59F487B4" w14:textId="77777777" w:rsidTr="00A938C0">
        <w:trPr>
          <w:trHeight w:val="516"/>
        </w:trPr>
        <w:tc>
          <w:tcPr>
            <w:tcW w:w="3319" w:type="dxa"/>
            <w:shd w:val="clear" w:color="auto" w:fill="auto"/>
            <w:vAlign w:val="bottom"/>
          </w:tcPr>
          <w:p w14:paraId="2AC36568" w14:textId="77777777" w:rsidR="000F65CD" w:rsidRPr="007F157F" w:rsidRDefault="006F5FAC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Ursprungsland</w:t>
            </w:r>
            <w:r w:rsidR="000F65CD"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160CC4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6F5FAC" w:rsidRPr="007F157F" w14:paraId="3D65F8B9" w14:textId="77777777" w:rsidTr="00A938C0">
        <w:trPr>
          <w:trHeight w:val="516"/>
        </w:trPr>
        <w:tc>
          <w:tcPr>
            <w:tcW w:w="3319" w:type="dxa"/>
            <w:shd w:val="clear" w:color="auto" w:fill="auto"/>
            <w:vAlign w:val="bottom"/>
          </w:tcPr>
          <w:p w14:paraId="1506EFB1" w14:textId="77777777" w:rsidR="006F5FAC" w:rsidRDefault="006F5FAC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Herkunftsland: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62610F9" w14:textId="77777777" w:rsidR="006F5FAC" w:rsidRPr="007F157F" w:rsidRDefault="006F5FAC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6F5FAC" w:rsidRPr="007F157F" w14:paraId="4C17EAD3" w14:textId="77777777" w:rsidTr="00A938C0">
        <w:trPr>
          <w:trHeight w:val="516"/>
        </w:trPr>
        <w:tc>
          <w:tcPr>
            <w:tcW w:w="3319" w:type="dxa"/>
            <w:shd w:val="clear" w:color="auto" w:fill="auto"/>
            <w:vAlign w:val="bottom"/>
          </w:tcPr>
          <w:p w14:paraId="0C03AA00" w14:textId="77777777" w:rsidR="006F5FAC" w:rsidRPr="006F5FAC" w:rsidRDefault="006F5FAC" w:rsidP="000F6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</w:rPr>
              <w:t xml:space="preserve">Erster Grenzübertritt in die EU: </w:t>
            </w:r>
            <w:r>
              <w:rPr>
                <w:rFonts w:ascii="Arial" w:hAnsi="Arial" w:cs="Arial"/>
                <w:sz w:val="16"/>
                <w:szCs w:val="16"/>
              </w:rPr>
              <w:t>(Grenzkontrollstelle)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39D7ED9" w14:textId="77777777" w:rsidR="006F5FAC" w:rsidRPr="007F157F" w:rsidRDefault="006F5FAC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06EE766D" w14:textId="77777777" w:rsidTr="00A938C0">
        <w:trPr>
          <w:trHeight w:val="252"/>
        </w:trPr>
        <w:tc>
          <w:tcPr>
            <w:tcW w:w="3319" w:type="dxa"/>
            <w:shd w:val="clear" w:color="auto" w:fill="auto"/>
            <w:vAlign w:val="center"/>
          </w:tcPr>
          <w:p w14:paraId="4C988FFF" w14:textId="77777777" w:rsidR="000F65CD" w:rsidRPr="007F157F" w:rsidRDefault="000F65CD" w:rsidP="000F6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5" w:type="dxa"/>
            <w:shd w:val="clear" w:color="auto" w:fill="auto"/>
            <w:vAlign w:val="center"/>
          </w:tcPr>
          <w:p w14:paraId="13D90055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541FA42" w14:textId="77777777" w:rsidR="00FB187A" w:rsidRDefault="00FB187A" w:rsidP="00945509">
      <w:pPr>
        <w:tabs>
          <w:tab w:val="left" w:pos="3240"/>
        </w:tabs>
        <w:rPr>
          <w:rFonts w:ascii="Arial" w:hAnsi="Arial" w:cs="Arial"/>
          <w:sz w:val="22"/>
        </w:rPr>
        <w:sectPr w:rsidR="00FB187A">
          <w:footerReference w:type="default" r:id="rId8"/>
          <w:pgSz w:w="11906" w:h="16838"/>
          <w:pgMar w:top="737" w:right="926" w:bottom="340" w:left="1134" w:header="709" w:footer="709" w:gutter="0"/>
          <w:cols w:space="708"/>
          <w:docGrid w:linePitch="360"/>
        </w:sectPr>
      </w:pPr>
    </w:p>
    <w:p w14:paraId="4F2A7477" w14:textId="77777777" w:rsidR="006C3FC2" w:rsidRPr="006F02A0" w:rsidRDefault="00561D63" w:rsidP="006C3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importierten Waren sollen wie folgt genutzt werden</w:t>
      </w:r>
      <w:r w:rsidR="006C3FC2" w:rsidRPr="006F02A0">
        <w:rPr>
          <w:rFonts w:ascii="Arial" w:hAnsi="Arial" w:cs="Arial"/>
          <w:sz w:val="22"/>
          <w:szCs w:val="22"/>
        </w:rPr>
        <w:t>: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17"/>
        <w:gridCol w:w="521"/>
        <w:gridCol w:w="1167"/>
        <w:gridCol w:w="4451"/>
        <w:gridCol w:w="189"/>
      </w:tblGrid>
      <w:tr w:rsidR="006C3FC2" w:rsidRPr="006F02A0" w14:paraId="00A130A5" w14:textId="77777777" w:rsidTr="00A938C0">
        <w:trPr>
          <w:gridAfter w:val="1"/>
          <w:wAfter w:w="189" w:type="dxa"/>
          <w:trHeight w:val="612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2E5CE" w14:textId="77777777" w:rsidR="006C3FC2" w:rsidRPr="006F02A0" w:rsidRDefault="006C3FC2" w:rsidP="00063C47">
            <w:pPr>
              <w:rPr>
                <w:rFonts w:ascii="Arial" w:hAnsi="Arial" w:cs="Arial"/>
                <w:sz w:val="22"/>
                <w:szCs w:val="22"/>
              </w:rPr>
            </w:pPr>
            <w:r w:rsidRPr="006F02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2A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2EB">
              <w:rPr>
                <w:rFonts w:ascii="Arial" w:hAnsi="Arial" w:cs="Arial"/>
                <w:sz w:val="22"/>
                <w:szCs w:val="22"/>
              </w:rPr>
            </w:r>
            <w:r w:rsidR="003B52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02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CAE2" w14:textId="77777777" w:rsidR="006C3FC2" w:rsidRPr="006F02A0" w:rsidRDefault="00561D63" w:rsidP="00A93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Gewerbliche </w:t>
            </w:r>
            <w:r w:rsidR="00A938C0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utzung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1F8AC" w14:textId="77777777" w:rsidR="006C3FC2" w:rsidRPr="006F02A0" w:rsidRDefault="00A938C0" w:rsidP="007F15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6C3FC2" w:rsidRPr="006F02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3FC2" w:rsidRPr="006F02A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2EB">
              <w:rPr>
                <w:rFonts w:ascii="Arial" w:hAnsi="Arial" w:cs="Arial"/>
                <w:sz w:val="22"/>
                <w:szCs w:val="22"/>
              </w:rPr>
            </w:r>
            <w:r w:rsidR="003B52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C3FC2" w:rsidRPr="006F02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DBDA4" w14:textId="77777777" w:rsidR="006C3FC2" w:rsidRPr="006F02A0" w:rsidRDefault="00561D63" w:rsidP="00063C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Privater Gebrauch</w:t>
            </w:r>
          </w:p>
        </w:tc>
      </w:tr>
      <w:tr w:rsidR="00E2313B" w:rsidRPr="007F157F" w14:paraId="335CF620" w14:textId="77777777" w:rsidTr="00A93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3221" w:type="dxa"/>
            <w:gridSpan w:val="3"/>
            <w:shd w:val="clear" w:color="auto" w:fill="auto"/>
            <w:vAlign w:val="bottom"/>
          </w:tcPr>
          <w:p w14:paraId="42D3EB47" w14:textId="77777777" w:rsidR="00E2313B" w:rsidRPr="007F157F" w:rsidRDefault="00E2313B" w:rsidP="00431C33">
            <w:pPr>
              <w:rPr>
                <w:rFonts w:ascii="Arial" w:hAnsi="Arial" w:cs="Arial"/>
                <w:sz w:val="22"/>
              </w:rPr>
            </w:pPr>
            <w:r w:rsidRPr="006F02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2A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52EB">
              <w:rPr>
                <w:rFonts w:ascii="Arial" w:hAnsi="Arial" w:cs="Arial"/>
                <w:sz w:val="22"/>
                <w:szCs w:val="22"/>
              </w:rPr>
            </w:r>
            <w:r w:rsidR="003B52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02A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C70C1">
              <w:rPr>
                <w:rFonts w:ascii="Arial" w:hAnsi="Arial" w:cs="Arial"/>
                <w:sz w:val="22"/>
              </w:rPr>
              <w:t xml:space="preserve"> Sonstiges (bitte erläutern)</w:t>
            </w:r>
            <w:r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07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6F5EB9E" w14:textId="77777777" w:rsidR="00E2313B" w:rsidRPr="007F157F" w:rsidRDefault="00E2313B" w:rsidP="00DE7C26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105AE86B" w14:textId="77777777" w:rsidR="00E2313B" w:rsidRPr="007A6A99" w:rsidRDefault="00E2313B" w:rsidP="00E2313B">
      <w:pPr>
        <w:rPr>
          <w:rFonts w:ascii="Arial" w:hAnsi="Arial" w:cs="Arial"/>
          <w:sz w:val="22"/>
          <w:szCs w:val="22"/>
        </w:rPr>
      </w:pPr>
    </w:p>
    <w:p w14:paraId="0A930C98" w14:textId="77777777" w:rsidR="006F5FAC" w:rsidRDefault="006F5FAC" w:rsidP="007A6A99">
      <w:pPr>
        <w:rPr>
          <w:rFonts w:ascii="Arial" w:hAnsi="Arial" w:cs="Arial"/>
          <w:sz w:val="18"/>
          <w:szCs w:val="18"/>
        </w:rPr>
      </w:pPr>
    </w:p>
    <w:p w14:paraId="4656CDC7" w14:textId="77777777" w:rsidR="00455AC0" w:rsidRDefault="00455AC0" w:rsidP="00455AC0">
      <w:pPr>
        <w:rPr>
          <w:rFonts w:ascii="Arial" w:hAnsi="Arial" w:cs="Arial"/>
          <w:b/>
          <w:sz w:val="22"/>
        </w:rPr>
      </w:pPr>
      <w:r w:rsidRPr="007F157F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57F">
        <w:rPr>
          <w:rFonts w:ascii="Arial" w:hAnsi="Arial" w:cs="Arial"/>
          <w:sz w:val="22"/>
          <w:szCs w:val="22"/>
        </w:rPr>
        <w:instrText xml:space="preserve"> FORMCHECKBOX </w:instrText>
      </w:r>
      <w:r w:rsidR="003B52EB">
        <w:rPr>
          <w:rFonts w:ascii="Arial" w:hAnsi="Arial" w:cs="Arial"/>
          <w:sz w:val="22"/>
          <w:szCs w:val="22"/>
        </w:rPr>
      </w:r>
      <w:r w:rsidR="003B52EB">
        <w:rPr>
          <w:rFonts w:ascii="Arial" w:hAnsi="Arial" w:cs="Arial"/>
          <w:sz w:val="22"/>
          <w:szCs w:val="22"/>
        </w:rPr>
        <w:fldChar w:fldCharType="separate"/>
      </w:r>
      <w:r w:rsidRPr="007F157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Pr="007A6A99">
        <w:rPr>
          <w:rFonts w:ascii="Arial" w:hAnsi="Arial" w:cs="Arial"/>
          <w:b/>
          <w:sz w:val="22"/>
        </w:rPr>
        <w:t xml:space="preserve">Ich bestätige die Datenschutzerklärung </w:t>
      </w:r>
      <w:r>
        <w:rPr>
          <w:rFonts w:ascii="Arial" w:hAnsi="Arial" w:cs="Arial"/>
          <w:b/>
          <w:sz w:val="22"/>
        </w:rPr>
        <w:t>(</w:t>
      </w:r>
      <w:hyperlink r:id="rId9" w:history="1">
        <w:r w:rsidRPr="0005039C">
          <w:rPr>
            <w:rStyle w:val="Hyperlink"/>
            <w:rFonts w:ascii="Arial" w:hAnsi="Arial" w:cs="Arial"/>
            <w:b/>
            <w:sz w:val="22"/>
          </w:rPr>
          <w:t>https://www.wald-und-holz.nrw.de/datenschutz/</w:t>
        </w:r>
      </w:hyperlink>
      <w:r>
        <w:rPr>
          <w:rFonts w:ascii="Arial" w:hAnsi="Arial" w:cs="Arial"/>
          <w:b/>
          <w:sz w:val="22"/>
        </w:rPr>
        <w:t>)</w:t>
      </w:r>
    </w:p>
    <w:p w14:paraId="0B212BBB" w14:textId="77777777" w:rsidR="00D05051" w:rsidRDefault="00455AC0" w:rsidP="00B3179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Pr="007A6A99">
        <w:rPr>
          <w:rFonts w:ascii="Arial" w:hAnsi="Arial" w:cs="Arial"/>
          <w:b/>
          <w:sz w:val="22"/>
        </w:rPr>
        <w:t>von Wald und Holz NRW gelesen und verstanden</w:t>
      </w:r>
      <w:r>
        <w:rPr>
          <w:rFonts w:ascii="Arial" w:hAnsi="Arial" w:cs="Arial"/>
          <w:b/>
          <w:sz w:val="22"/>
        </w:rPr>
        <w:t xml:space="preserve"> </w:t>
      </w:r>
      <w:r w:rsidRPr="007A6A99">
        <w:rPr>
          <w:rFonts w:ascii="Arial" w:hAnsi="Arial" w:cs="Arial"/>
          <w:b/>
          <w:sz w:val="22"/>
        </w:rPr>
        <w:t>zu haben und akzeptiere sie hiermit.</w:t>
      </w:r>
    </w:p>
    <w:p w14:paraId="12974FA5" w14:textId="77777777" w:rsidR="00EF7B7F" w:rsidRDefault="00E231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Pr="00E2313B">
        <w:rPr>
          <w:rFonts w:ascii="Arial" w:hAnsi="Arial" w:cs="Arial"/>
          <w:sz w:val="22"/>
          <w:szCs w:val="22"/>
        </w:rPr>
        <w:t>Alle Angaben unterliegen dem Datenschutz und werden vertraulich behandelt</w:t>
      </w:r>
      <w:r w:rsidR="00D05051">
        <w:rPr>
          <w:rFonts w:ascii="Arial" w:hAnsi="Arial" w:cs="Arial"/>
          <w:sz w:val="22"/>
        </w:rPr>
        <w:t>.</w:t>
      </w:r>
      <w:r w:rsidR="00455AC0">
        <w:rPr>
          <w:rFonts w:ascii="Arial" w:hAnsi="Arial" w:cs="Arial"/>
          <w:b/>
          <w:sz w:val="22"/>
        </w:rPr>
        <w:br/>
      </w:r>
    </w:p>
    <w:p w14:paraId="51D734F2" w14:textId="77777777" w:rsidR="00EF7B7F" w:rsidRPr="00EF7B7F" w:rsidRDefault="00EF7B7F">
      <w:pPr>
        <w:rPr>
          <w:rFonts w:ascii="Arial" w:hAnsi="Arial" w:cs="Arial"/>
          <w:b/>
          <w:sz w:val="22"/>
        </w:rPr>
      </w:pPr>
      <w:r w:rsidRPr="00EF7B7F">
        <w:rPr>
          <w:rFonts w:ascii="Arial" w:hAnsi="Arial" w:cs="Arial"/>
          <w:b/>
          <w:sz w:val="22"/>
        </w:rPr>
        <w:t>Hinweis</w:t>
      </w:r>
    </w:p>
    <w:p w14:paraId="4817171C" w14:textId="77777777" w:rsidR="00EF7B7F" w:rsidRPr="006F5FAC" w:rsidRDefault="00EF7B7F" w:rsidP="00EF7B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Gerne können Sie zur Veranschaulichung Fotos der zu importierenden Ware mitsenden.</w:t>
      </w:r>
    </w:p>
    <w:sectPr w:rsidR="00EF7B7F" w:rsidRPr="006F5FAC" w:rsidSect="0098490F">
      <w:type w:val="continuous"/>
      <w:pgSz w:w="11906" w:h="16838"/>
      <w:pgMar w:top="1079" w:right="926" w:bottom="340" w:left="1134" w:header="709" w:footer="15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6453" w14:textId="77777777" w:rsidR="00485CDB" w:rsidRDefault="00485CDB">
      <w:r>
        <w:separator/>
      </w:r>
    </w:p>
  </w:endnote>
  <w:endnote w:type="continuationSeparator" w:id="0">
    <w:p w14:paraId="53226B68" w14:textId="77777777" w:rsidR="00485CDB" w:rsidRDefault="0048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1EAB" w14:textId="442B2F2E" w:rsidR="0098490F" w:rsidRDefault="0098490F" w:rsidP="006F02A0">
    <w:pPr>
      <w:pStyle w:val="Kopfzeile"/>
      <w:rPr>
        <w:rStyle w:val="Seitenzahl"/>
        <w:rFonts w:ascii="Arial" w:hAnsi="Arial" w:cs="Arial"/>
        <w:sz w:val="18"/>
        <w:szCs w:val="18"/>
      </w:rPr>
    </w:pPr>
    <w:r>
      <w:rPr>
        <w:noProof/>
      </w:rPr>
      <w:t xml:space="preserve">  </w:t>
    </w:r>
    <w:r w:rsidR="001D5880">
      <w:rPr>
        <w:rStyle w:val="Seitenzahl"/>
        <w:rFonts w:ascii="Arial" w:hAnsi="Arial" w:cs="Arial"/>
        <w:sz w:val="18"/>
        <w:szCs w:val="18"/>
      </w:rPr>
      <w:t xml:space="preserve">                          </w:t>
    </w:r>
    <w:r>
      <w:rPr>
        <w:rStyle w:val="Seitenzahl"/>
        <w:rFonts w:ascii="Arial" w:hAnsi="Arial" w:cs="Arial"/>
        <w:sz w:val="18"/>
        <w:szCs w:val="18"/>
      </w:rPr>
      <w:t xml:space="preserve">        </w:t>
    </w:r>
    <w:r w:rsidR="001D5880">
      <w:rPr>
        <w:rStyle w:val="Seitenzahl"/>
        <w:rFonts w:ascii="Arial" w:hAnsi="Arial" w:cs="Arial"/>
        <w:sz w:val="18"/>
        <w:szCs w:val="18"/>
      </w:rPr>
      <w:t xml:space="preserve">  </w:t>
    </w:r>
  </w:p>
  <w:p w14:paraId="6F955372" w14:textId="4A6947BF" w:rsidR="0098490F" w:rsidRDefault="0098490F" w:rsidP="0098490F">
    <w:pPr>
      <w:pStyle w:val="Kopfzeile"/>
      <w:tabs>
        <w:tab w:val="clear" w:pos="4536"/>
        <w:tab w:val="clear" w:pos="9072"/>
        <w:tab w:val="left" w:pos="2730"/>
      </w:tabs>
      <w:ind w:left="2730"/>
      <w:rPr>
        <w:rStyle w:val="Seitenzahl"/>
        <w:rFonts w:ascii="Arial" w:hAnsi="Arial" w:cs="Arial"/>
        <w:sz w:val="18"/>
        <w:szCs w:val="18"/>
      </w:rPr>
    </w:pPr>
    <w:r w:rsidRPr="0098490F">
      <w:rPr>
        <w:rStyle w:val="Seitenzahl"/>
        <w:rFonts w:ascii="Arial" w:hAnsi="Arial" w:cs="Arial"/>
        <w:sz w:val="18"/>
        <w:szCs w:val="18"/>
      </w:rPr>
      <w:t xml:space="preserve">Wald und Holz NRW, Sachgebiet „Pflanzengesundheitsdienst“     Stand: </w:t>
    </w:r>
    <w:r w:rsidR="003B52EB">
      <w:rPr>
        <w:rStyle w:val="Seitenzahl"/>
        <w:rFonts w:ascii="Arial" w:hAnsi="Arial" w:cs="Arial"/>
        <w:sz w:val="18"/>
        <w:szCs w:val="18"/>
      </w:rPr>
      <w:t>07</w:t>
    </w:r>
    <w:r w:rsidRPr="0098490F">
      <w:rPr>
        <w:rStyle w:val="Seitenzahl"/>
        <w:rFonts w:ascii="Arial" w:hAnsi="Arial" w:cs="Arial"/>
        <w:sz w:val="18"/>
        <w:szCs w:val="18"/>
      </w:rPr>
      <w:t>.0</w:t>
    </w:r>
    <w:r w:rsidR="003B52EB">
      <w:rPr>
        <w:rStyle w:val="Seitenzahl"/>
        <w:rFonts w:ascii="Arial" w:hAnsi="Arial" w:cs="Arial"/>
        <w:sz w:val="18"/>
        <w:szCs w:val="18"/>
      </w:rPr>
      <w:t>1</w:t>
    </w:r>
    <w:r w:rsidRPr="0098490F">
      <w:rPr>
        <w:rStyle w:val="Seitenzahl"/>
        <w:rFonts w:ascii="Arial" w:hAnsi="Arial" w:cs="Arial"/>
        <w:sz w:val="18"/>
        <w:szCs w:val="18"/>
      </w:rPr>
      <w:t>.202</w:t>
    </w:r>
    <w:r w:rsidR="003B52EB">
      <w:rPr>
        <w:rStyle w:val="Seitenzahl"/>
        <w:rFonts w:ascii="Arial" w:hAnsi="Arial" w:cs="Arial"/>
        <w:sz w:val="18"/>
        <w:szCs w:val="18"/>
      </w:rPr>
      <w:t>6</w:t>
    </w:r>
  </w:p>
  <w:p w14:paraId="4EAF27A3" w14:textId="77777777" w:rsidR="006F02A0" w:rsidRPr="00096830" w:rsidRDefault="0098490F" w:rsidP="006F02A0">
    <w:pPr>
      <w:pStyle w:val="Kopfzeile"/>
      <w:rPr>
        <w:rFonts w:ascii="Arial" w:hAnsi="Arial" w:cs="Arial"/>
        <w:sz w:val="18"/>
        <w:szCs w:val="18"/>
      </w:rPr>
    </w:pPr>
    <w:r>
      <w:rPr>
        <w:rStyle w:val="Seitenzahl"/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5628" w14:textId="77777777" w:rsidR="00485CDB" w:rsidRDefault="00485CDB">
      <w:r>
        <w:separator/>
      </w:r>
    </w:p>
  </w:footnote>
  <w:footnote w:type="continuationSeparator" w:id="0">
    <w:p w14:paraId="4BF8CD04" w14:textId="77777777" w:rsidR="00485CDB" w:rsidRDefault="0048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546AE2"/>
    <w:lvl w:ilvl="0">
      <w:numFmt w:val="decimal"/>
      <w:lvlText w:val="*"/>
      <w:lvlJc w:val="left"/>
    </w:lvl>
  </w:abstractNum>
  <w:abstractNum w:abstractNumId="1" w15:restartNumberingAfterBreak="0">
    <w:nsid w:val="057F15DD"/>
    <w:multiLevelType w:val="hybridMultilevel"/>
    <w:tmpl w:val="CF9666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01F91"/>
    <w:multiLevelType w:val="hybridMultilevel"/>
    <w:tmpl w:val="4C42DA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857F4"/>
    <w:multiLevelType w:val="hybridMultilevel"/>
    <w:tmpl w:val="CA56E9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036AB"/>
    <w:multiLevelType w:val="hybridMultilevel"/>
    <w:tmpl w:val="2542D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64CE"/>
    <w:multiLevelType w:val="hybridMultilevel"/>
    <w:tmpl w:val="CC5682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D8jg/UenAuIGoGBLcFlQRvfesZW9pXAv40gB2XcgMyjbZ77BERQw/Tede//s1DZ9693zmBSUYCpG2p9fMWNoA==" w:salt="BCGf6s/irXpPTobYGctvXQ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8A"/>
    <w:rsid w:val="00040A07"/>
    <w:rsid w:val="00063C47"/>
    <w:rsid w:val="000745E0"/>
    <w:rsid w:val="00096830"/>
    <w:rsid w:val="000C4E0E"/>
    <w:rsid w:val="000D0361"/>
    <w:rsid w:val="000D13E5"/>
    <w:rsid w:val="000D688F"/>
    <w:rsid w:val="000F4AC7"/>
    <w:rsid w:val="000F4F60"/>
    <w:rsid w:val="000F65CD"/>
    <w:rsid w:val="0011543F"/>
    <w:rsid w:val="0012144F"/>
    <w:rsid w:val="001C0892"/>
    <w:rsid w:val="001D5880"/>
    <w:rsid w:val="001E5C2C"/>
    <w:rsid w:val="0020450D"/>
    <w:rsid w:val="00215B27"/>
    <w:rsid w:val="002449E5"/>
    <w:rsid w:val="00246610"/>
    <w:rsid w:val="0026444C"/>
    <w:rsid w:val="0027331F"/>
    <w:rsid w:val="002B7996"/>
    <w:rsid w:val="002D02FA"/>
    <w:rsid w:val="002D3DB5"/>
    <w:rsid w:val="002E733E"/>
    <w:rsid w:val="002F0640"/>
    <w:rsid w:val="00300C21"/>
    <w:rsid w:val="00323532"/>
    <w:rsid w:val="00323855"/>
    <w:rsid w:val="00340B27"/>
    <w:rsid w:val="00352634"/>
    <w:rsid w:val="00352E83"/>
    <w:rsid w:val="003561B7"/>
    <w:rsid w:val="00375519"/>
    <w:rsid w:val="003B0C01"/>
    <w:rsid w:val="003B52EB"/>
    <w:rsid w:val="003C1DF2"/>
    <w:rsid w:val="003C688C"/>
    <w:rsid w:val="003D7136"/>
    <w:rsid w:val="004010D2"/>
    <w:rsid w:val="00431C33"/>
    <w:rsid w:val="00455AC0"/>
    <w:rsid w:val="004718DE"/>
    <w:rsid w:val="00485CDB"/>
    <w:rsid w:val="00493D8A"/>
    <w:rsid w:val="00496538"/>
    <w:rsid w:val="005111A2"/>
    <w:rsid w:val="0052719A"/>
    <w:rsid w:val="005272A7"/>
    <w:rsid w:val="005541B5"/>
    <w:rsid w:val="00561D63"/>
    <w:rsid w:val="005951FF"/>
    <w:rsid w:val="005A5A48"/>
    <w:rsid w:val="005C1C70"/>
    <w:rsid w:val="005E00E6"/>
    <w:rsid w:val="005E3B96"/>
    <w:rsid w:val="00622036"/>
    <w:rsid w:val="00624952"/>
    <w:rsid w:val="006505D0"/>
    <w:rsid w:val="00665035"/>
    <w:rsid w:val="006B2ABE"/>
    <w:rsid w:val="006C03FA"/>
    <w:rsid w:val="006C0A5F"/>
    <w:rsid w:val="006C3FC2"/>
    <w:rsid w:val="006D2821"/>
    <w:rsid w:val="006F02A0"/>
    <w:rsid w:val="006F5FAC"/>
    <w:rsid w:val="007050FA"/>
    <w:rsid w:val="00705E56"/>
    <w:rsid w:val="00713F8A"/>
    <w:rsid w:val="0072489C"/>
    <w:rsid w:val="00747A75"/>
    <w:rsid w:val="007811CA"/>
    <w:rsid w:val="00781E1F"/>
    <w:rsid w:val="007861FA"/>
    <w:rsid w:val="00796531"/>
    <w:rsid w:val="007A097D"/>
    <w:rsid w:val="007A1711"/>
    <w:rsid w:val="007A6A99"/>
    <w:rsid w:val="007D2937"/>
    <w:rsid w:val="007F157F"/>
    <w:rsid w:val="00820881"/>
    <w:rsid w:val="0082520C"/>
    <w:rsid w:val="0086607D"/>
    <w:rsid w:val="00876670"/>
    <w:rsid w:val="00890EF6"/>
    <w:rsid w:val="008A2006"/>
    <w:rsid w:val="008B6965"/>
    <w:rsid w:val="008C41A1"/>
    <w:rsid w:val="008D3125"/>
    <w:rsid w:val="008E158D"/>
    <w:rsid w:val="008E6A6F"/>
    <w:rsid w:val="00904965"/>
    <w:rsid w:val="00914A5F"/>
    <w:rsid w:val="00914CC2"/>
    <w:rsid w:val="009240FD"/>
    <w:rsid w:val="00932253"/>
    <w:rsid w:val="00936B5E"/>
    <w:rsid w:val="00945509"/>
    <w:rsid w:val="0095497B"/>
    <w:rsid w:val="00965964"/>
    <w:rsid w:val="009736D2"/>
    <w:rsid w:val="0097631C"/>
    <w:rsid w:val="0098490F"/>
    <w:rsid w:val="009A0DDC"/>
    <w:rsid w:val="009B60BA"/>
    <w:rsid w:val="009D6298"/>
    <w:rsid w:val="009E3FFF"/>
    <w:rsid w:val="009F1B7A"/>
    <w:rsid w:val="009F2581"/>
    <w:rsid w:val="00A02FE2"/>
    <w:rsid w:val="00A5675C"/>
    <w:rsid w:val="00A865C6"/>
    <w:rsid w:val="00A938C0"/>
    <w:rsid w:val="00AB0FCD"/>
    <w:rsid w:val="00AD7D84"/>
    <w:rsid w:val="00B31794"/>
    <w:rsid w:val="00B33066"/>
    <w:rsid w:val="00B37DC8"/>
    <w:rsid w:val="00B611A1"/>
    <w:rsid w:val="00B61DBB"/>
    <w:rsid w:val="00B71E33"/>
    <w:rsid w:val="00B979F8"/>
    <w:rsid w:val="00BA06ED"/>
    <w:rsid w:val="00BC70C1"/>
    <w:rsid w:val="00BF4DF1"/>
    <w:rsid w:val="00C23A58"/>
    <w:rsid w:val="00C358A2"/>
    <w:rsid w:val="00C67E41"/>
    <w:rsid w:val="00C706EA"/>
    <w:rsid w:val="00CB4264"/>
    <w:rsid w:val="00CD2B62"/>
    <w:rsid w:val="00D05051"/>
    <w:rsid w:val="00D1707F"/>
    <w:rsid w:val="00D64188"/>
    <w:rsid w:val="00D75500"/>
    <w:rsid w:val="00D8514C"/>
    <w:rsid w:val="00D94B90"/>
    <w:rsid w:val="00D95208"/>
    <w:rsid w:val="00DB62E9"/>
    <w:rsid w:val="00DC02F0"/>
    <w:rsid w:val="00DC4C44"/>
    <w:rsid w:val="00DE7C26"/>
    <w:rsid w:val="00DF66A2"/>
    <w:rsid w:val="00E0540B"/>
    <w:rsid w:val="00E060D9"/>
    <w:rsid w:val="00E2313B"/>
    <w:rsid w:val="00E3544E"/>
    <w:rsid w:val="00E41435"/>
    <w:rsid w:val="00E43096"/>
    <w:rsid w:val="00E6219C"/>
    <w:rsid w:val="00E81C30"/>
    <w:rsid w:val="00E92462"/>
    <w:rsid w:val="00EA0BFA"/>
    <w:rsid w:val="00EA5497"/>
    <w:rsid w:val="00EC055D"/>
    <w:rsid w:val="00EE4F28"/>
    <w:rsid w:val="00EF7B7F"/>
    <w:rsid w:val="00F04C07"/>
    <w:rsid w:val="00F26F79"/>
    <w:rsid w:val="00F37798"/>
    <w:rsid w:val="00F539B6"/>
    <w:rsid w:val="00F70E2C"/>
    <w:rsid w:val="00F81D9B"/>
    <w:rsid w:val="00FA4BE1"/>
    <w:rsid w:val="00FB187A"/>
    <w:rsid w:val="00FC7325"/>
    <w:rsid w:val="00FD6429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9BA8E2"/>
  <w15:chartTrackingRefBased/>
  <w15:docId w15:val="{EF1C31B3-89AF-4014-AAB5-52D63631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4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455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5509"/>
    <w:pPr>
      <w:tabs>
        <w:tab w:val="center" w:pos="4536"/>
        <w:tab w:val="right" w:pos="9072"/>
      </w:tabs>
    </w:pPr>
  </w:style>
  <w:style w:type="character" w:styleId="Hyperlink">
    <w:name w:val="Hyperlink"/>
    <w:rsid w:val="00945509"/>
    <w:rPr>
      <w:color w:val="0000FF"/>
      <w:u w:val="single"/>
    </w:rPr>
  </w:style>
  <w:style w:type="character" w:styleId="Seitenzahl">
    <w:name w:val="page number"/>
    <w:basedOn w:val="Absatz-Standardschriftart"/>
    <w:rsid w:val="00945509"/>
  </w:style>
  <w:style w:type="paragraph" w:styleId="berarbeitung">
    <w:name w:val="Revision"/>
    <w:hidden/>
    <w:uiPriority w:val="99"/>
    <w:semiHidden/>
    <w:rsid w:val="007050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ald-und-holz.nrw.de/datenschut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mani3600\Eigene%20Dateien\Wald%20und%20Holz_2007_09_24\Pflanzengesundheit\Registrierungen%20und%20Betriebskontrollen\Formulare\Antrag_IPPC_Registrier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77E4-C3FF-47C5-BBA5-D3AA32FA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Antrag_IPPC_Registrierung.dot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Landesbetrieb Wald und Holz NRW</vt:lpstr>
    </vt:vector>
  </TitlesOfParts>
  <Company>LB W+H NRW</Company>
  <LinksUpToDate>false</LinksUpToDate>
  <CharactersWithSpaces>1468</CharactersWithSpaces>
  <SharedDoc>false</SharedDoc>
  <HLinks>
    <vt:vector size="6" baseType="variant">
      <vt:variant>
        <vt:i4>6094873</vt:i4>
      </vt:variant>
      <vt:variant>
        <vt:i4>47</vt:i4>
      </vt:variant>
      <vt:variant>
        <vt:i4>0</vt:i4>
      </vt:variant>
      <vt:variant>
        <vt:i4>5</vt:i4>
      </vt:variant>
      <vt:variant>
        <vt:lpwstr>https://www.wald-und-holz.nrw.de/datenschutz/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Landesbetrieb Wald und Holz NRW</dc:title>
  <dc:subject/>
  <dc:creator>mani3600</dc:creator>
  <cp:keywords/>
  <cp:lastModifiedBy>Boniolo, Alberto</cp:lastModifiedBy>
  <cp:revision>3</cp:revision>
  <cp:lastPrinted>2008-04-03T17:11:00Z</cp:lastPrinted>
  <dcterms:created xsi:type="dcterms:W3CDTF">2022-02-10T14:51:00Z</dcterms:created>
  <dcterms:modified xsi:type="dcterms:W3CDTF">2026-01-07T10:32:00Z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